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1EF9" w14:textId="19B192A9" w:rsidR="009A482B" w:rsidRDefault="009A482B" w:rsidP="009A482B">
      <w:pPr>
        <w:jc w:val="center"/>
        <w:rPr>
          <w:rFonts w:ascii="Arial" w:hAnsi="Arial" w:cs="Arial"/>
          <w:b/>
          <w:bCs/>
        </w:rPr>
      </w:pPr>
    </w:p>
    <w:p w14:paraId="170B2554" w14:textId="3AA96C18" w:rsidR="009A482B" w:rsidRDefault="009A482B" w:rsidP="009A482B">
      <w:pPr>
        <w:jc w:val="center"/>
        <w:rPr>
          <w:rFonts w:ascii="Arial" w:hAnsi="Arial" w:cs="Arial"/>
          <w:b/>
          <w:bCs/>
        </w:rPr>
      </w:pPr>
      <w:r w:rsidRPr="009A482B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4624" behindDoc="1" locked="0" layoutInCell="1" allowOverlap="1" wp14:anchorId="1BBDC860" wp14:editId="438650B0">
            <wp:simplePos x="0" y="0"/>
            <wp:positionH relativeFrom="column">
              <wp:posOffset>60960</wp:posOffset>
            </wp:positionH>
            <wp:positionV relativeFrom="paragraph">
              <wp:posOffset>17780</wp:posOffset>
            </wp:positionV>
            <wp:extent cx="1235710" cy="842645"/>
            <wp:effectExtent l="0" t="0" r="0" b="0"/>
            <wp:wrapTight wrapText="bothSides">
              <wp:wrapPolygon edited="0">
                <wp:start x="0" y="0"/>
                <wp:lineTo x="0" y="21161"/>
                <wp:lineTo x="21311" y="21161"/>
                <wp:lineTo x="21311" y="0"/>
                <wp:lineTo x="0" y="0"/>
              </wp:wrapPolygon>
            </wp:wrapTight>
            <wp:docPr id="912470461" name="Image 912470461" descr="Lycée Léon Blum - Lycée, 62 r Lavoisier, 71200 le Creusot - Adresse, Hor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 descr="Lycée Léon Blum - Lycée, 62 r Lavoisier, 71200 le Creusot - Adresse, Horaire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53" b="16820"/>
                    <a:stretch/>
                  </pic:blipFill>
                  <pic:spPr bwMode="auto">
                    <a:xfrm>
                      <a:off x="0" y="0"/>
                      <a:ext cx="123571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82B">
        <w:rPr>
          <w:b/>
          <w:bCs/>
          <w:noProof/>
        </w:rPr>
        <w:drawing>
          <wp:anchor distT="0" distB="0" distL="114300" distR="114300" simplePos="0" relativeHeight="251675648" behindDoc="1" locked="0" layoutInCell="1" allowOverlap="1" wp14:anchorId="186BD703" wp14:editId="705694F0">
            <wp:simplePos x="0" y="0"/>
            <wp:positionH relativeFrom="column">
              <wp:posOffset>5847080</wp:posOffset>
            </wp:positionH>
            <wp:positionV relativeFrom="paragraph">
              <wp:posOffset>18161</wp:posOffset>
            </wp:positionV>
            <wp:extent cx="990600" cy="990600"/>
            <wp:effectExtent l="0" t="0" r="0" b="0"/>
            <wp:wrapNone/>
            <wp:docPr id="2012438436" name="Image 2012438436" descr="Dev. Durable Archive 2022-2023 | Lycée Louis Perga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v. Durable Archive 2022-2023 | Lycée Louis Pergau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84874" w14:textId="4B936654" w:rsidR="00917908" w:rsidRDefault="009A482B" w:rsidP="009A482B">
      <w:pPr>
        <w:spacing w:line="360" w:lineRule="auto"/>
        <w:ind w:right="2551"/>
        <w:jc w:val="center"/>
        <w:rPr>
          <w:rFonts w:ascii="Arial" w:hAnsi="Arial" w:cs="Arial"/>
          <w:b/>
          <w:bCs/>
          <w:sz w:val="44"/>
          <w:szCs w:val="44"/>
        </w:rPr>
      </w:pPr>
      <w:r w:rsidRPr="009A482B">
        <w:rPr>
          <w:rFonts w:ascii="Arial" w:hAnsi="Arial" w:cs="Arial"/>
          <w:b/>
          <w:bCs/>
          <w:sz w:val="44"/>
          <w:szCs w:val="44"/>
        </w:rPr>
        <w:t>Eco Compte-rendu</w:t>
      </w:r>
    </w:p>
    <w:p w14:paraId="1E049598" w14:textId="345AAFA5" w:rsidR="009A482B" w:rsidRPr="009A482B" w:rsidRDefault="009A482B" w:rsidP="009A482B">
      <w:pPr>
        <w:spacing w:line="360" w:lineRule="auto"/>
        <w:ind w:right="2551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Année 2023/2024</w:t>
      </w:r>
    </w:p>
    <w:p w14:paraId="5E4E7589" w14:textId="17A94CA8" w:rsidR="00BC3805" w:rsidRDefault="00BC3805" w:rsidP="009A482B">
      <w:pPr>
        <w:spacing w:line="360" w:lineRule="auto"/>
        <w:rPr>
          <w:rFonts w:ascii="Arial" w:hAnsi="Arial" w:cs="Arial"/>
        </w:rPr>
      </w:pPr>
    </w:p>
    <w:p w14:paraId="0A8B1845" w14:textId="5A6E8B79" w:rsidR="000A05A5" w:rsidRPr="000A05A5" w:rsidRDefault="009A482B" w:rsidP="009A482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Eco-délégué</w:t>
      </w:r>
      <w:r w:rsidR="000A05A5" w:rsidRPr="000A05A5">
        <w:rPr>
          <w:rFonts w:ascii="Arial" w:hAnsi="Arial" w:cs="Arial"/>
          <w:b/>
          <w:bCs/>
        </w:rPr>
        <w:t xml:space="preserve"> : </w:t>
      </w:r>
    </w:p>
    <w:p w14:paraId="11BA44C2" w14:textId="2671EE20" w:rsidR="000A05A5" w:rsidRDefault="000A05A5" w:rsidP="009A482B">
      <w:pPr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="00525A3A">
        <w:rPr>
          <w:rFonts w:ascii="Arial" w:hAnsi="Arial" w:cs="Arial"/>
        </w:rPr>
        <w:t>…………………………….</w:t>
      </w:r>
    </w:p>
    <w:p w14:paraId="1B89F2A0" w14:textId="5204357F" w:rsidR="000A05A5" w:rsidRDefault="000A05A5" w:rsidP="009A482B">
      <w:pPr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Prénom :</w:t>
      </w:r>
      <w:r w:rsidR="00525A3A">
        <w:rPr>
          <w:rFonts w:ascii="Arial" w:hAnsi="Arial" w:cs="Arial"/>
        </w:rPr>
        <w:t xml:space="preserve"> …………………………</w:t>
      </w:r>
    </w:p>
    <w:p w14:paraId="0DADB3F8" w14:textId="43F653B1" w:rsidR="000A05A5" w:rsidRDefault="000A05A5" w:rsidP="009A482B">
      <w:pPr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Classe</w:t>
      </w:r>
      <w:r w:rsidR="00525A3A">
        <w:rPr>
          <w:rFonts w:ascii="Arial" w:hAnsi="Arial" w:cs="Arial"/>
        </w:rPr>
        <w:t> :</w:t>
      </w:r>
      <w:r w:rsidR="009A482B">
        <w:rPr>
          <w:rFonts w:ascii="Arial" w:hAnsi="Arial" w:cs="Arial"/>
        </w:rPr>
        <w:t xml:space="preserve"> </w:t>
      </w:r>
      <w:r w:rsidR="00525A3A">
        <w:rPr>
          <w:rFonts w:ascii="Arial" w:hAnsi="Arial" w:cs="Arial"/>
        </w:rPr>
        <w:t>……………….</w:t>
      </w:r>
    </w:p>
    <w:p w14:paraId="52CC1CBF" w14:textId="0C61F01E" w:rsidR="00B90320" w:rsidRDefault="00B90320" w:rsidP="009A482B">
      <w:pPr>
        <w:spacing w:line="360" w:lineRule="auto"/>
        <w:ind w:left="708"/>
        <w:rPr>
          <w:rFonts w:ascii="Arial" w:hAnsi="Arial" w:cs="Arial"/>
        </w:rPr>
      </w:pPr>
    </w:p>
    <w:p w14:paraId="577CD8ED" w14:textId="77777777" w:rsidR="00D34A6A" w:rsidRDefault="00D34A6A" w:rsidP="009A482B">
      <w:pPr>
        <w:spacing w:line="360" w:lineRule="auto"/>
        <w:rPr>
          <w:rFonts w:ascii="Arial" w:hAnsi="Arial" w:cs="Arial"/>
        </w:rPr>
      </w:pPr>
    </w:p>
    <w:p w14:paraId="118C4060" w14:textId="769C5F71" w:rsidR="000A05A5" w:rsidRDefault="009A482B" w:rsidP="009A48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 collaboration avec (nom, prénom et classe) :</w:t>
      </w:r>
    </w:p>
    <w:p w14:paraId="134940A5" w14:textId="62E25D99" w:rsidR="00525A3A" w:rsidRDefault="00525A3A" w:rsidP="009A48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C46853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CA589EC" w14:textId="77777777" w:rsidR="00C46853" w:rsidRDefault="00C46853" w:rsidP="009A48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41AA7D89" w14:textId="449EBB9F" w:rsidR="004D38A4" w:rsidRDefault="004D38A4" w:rsidP="009A482B">
      <w:pPr>
        <w:spacing w:line="360" w:lineRule="auto"/>
        <w:rPr>
          <w:rFonts w:ascii="Arial" w:hAnsi="Arial" w:cs="Arial"/>
        </w:rPr>
      </w:pPr>
    </w:p>
    <w:p w14:paraId="4FB9E428" w14:textId="77777777" w:rsidR="009A482B" w:rsidRDefault="009A482B" w:rsidP="009A482B">
      <w:pPr>
        <w:spacing w:line="360" w:lineRule="auto"/>
        <w:rPr>
          <w:rFonts w:ascii="Arial" w:hAnsi="Arial" w:cs="Arial"/>
        </w:rPr>
      </w:pPr>
    </w:p>
    <w:p w14:paraId="2F9EE66F" w14:textId="4DBDB089" w:rsidR="009A482B" w:rsidRDefault="009A482B" w:rsidP="009A48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Description de l’action : </w:t>
      </w:r>
    </w:p>
    <w:p w14:paraId="12B23B50" w14:textId="77777777" w:rsidR="009A482B" w:rsidRDefault="009A482B" w:rsidP="009A48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5A9A30C5" w14:textId="77777777" w:rsidR="009A482B" w:rsidRDefault="009A482B" w:rsidP="009A48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684DE50F" w14:textId="77777777" w:rsidR="009A482B" w:rsidRDefault="009A482B" w:rsidP="009A48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F595515" w14:textId="77777777" w:rsidR="009A482B" w:rsidRDefault="009A482B" w:rsidP="009A48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7121B7EE" w14:textId="77777777" w:rsidR="009A482B" w:rsidRDefault="009A482B" w:rsidP="009A48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359A133B" w14:textId="77777777" w:rsidR="009A482B" w:rsidRDefault="009A482B" w:rsidP="009A48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28CAB232" w14:textId="77777777" w:rsidR="009A482B" w:rsidRDefault="009A482B" w:rsidP="009A48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322EDC7" w14:textId="77777777" w:rsidR="009A482B" w:rsidRDefault="009A482B" w:rsidP="009A48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72E09C51" w14:textId="77777777" w:rsidR="009A482B" w:rsidRDefault="009A482B" w:rsidP="009A48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2DD9C01F" w14:textId="77777777" w:rsidR="009A482B" w:rsidRDefault="009A482B" w:rsidP="009A48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15AC1FEF" w14:textId="77777777" w:rsidR="009A482B" w:rsidRDefault="009A482B" w:rsidP="009A48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751CFEC" w14:textId="77777777" w:rsidR="009A482B" w:rsidRDefault="009A482B" w:rsidP="009A48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68A237C5" w14:textId="77777777" w:rsidR="009A482B" w:rsidRDefault="009A482B" w:rsidP="009A48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324272C2" w14:textId="77777777" w:rsidR="009A482B" w:rsidRDefault="009A482B" w:rsidP="009A48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7B01E4C4" w14:textId="77777777" w:rsidR="009A482B" w:rsidRDefault="009A482B" w:rsidP="009A482B">
      <w:pPr>
        <w:spacing w:line="360" w:lineRule="auto"/>
        <w:rPr>
          <w:rFonts w:ascii="Arial" w:hAnsi="Arial" w:cs="Arial"/>
        </w:rPr>
      </w:pPr>
    </w:p>
    <w:p w14:paraId="43A8BEFF" w14:textId="4786A9B4" w:rsidR="009A482B" w:rsidRDefault="009A482B" w:rsidP="009A48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(joindre une photo, l’article, ou autre)</w:t>
      </w:r>
    </w:p>
    <w:p w14:paraId="51E8240E" w14:textId="77777777" w:rsidR="009A482B" w:rsidRDefault="009A482B" w:rsidP="009A482B">
      <w:pPr>
        <w:spacing w:line="360" w:lineRule="auto"/>
        <w:rPr>
          <w:rFonts w:ascii="Arial" w:hAnsi="Arial" w:cs="Arial"/>
        </w:rPr>
      </w:pPr>
    </w:p>
    <w:p w14:paraId="0B92EA4B" w14:textId="77777777" w:rsidR="009A482B" w:rsidRDefault="009A482B" w:rsidP="009A482B">
      <w:pPr>
        <w:spacing w:line="360" w:lineRule="auto"/>
        <w:rPr>
          <w:rFonts w:ascii="Arial" w:hAnsi="Arial" w:cs="Arial"/>
        </w:rPr>
      </w:pPr>
    </w:p>
    <w:p w14:paraId="373CD9E5" w14:textId="5EC4EE49" w:rsidR="009A482B" w:rsidRDefault="009A482B" w:rsidP="009A48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N° de l’ODD concerné : ….</w:t>
      </w:r>
    </w:p>
    <w:p w14:paraId="450CF1F0" w14:textId="74F71B94" w:rsidR="009A482B" w:rsidRPr="000A05A5" w:rsidRDefault="009A482B" w:rsidP="009A482B">
      <w:pPr>
        <w:spacing w:line="360" w:lineRule="auto"/>
        <w:rPr>
          <w:rFonts w:ascii="Arial" w:hAnsi="Arial" w:cs="Arial"/>
        </w:rPr>
      </w:pPr>
    </w:p>
    <w:sectPr w:rsidR="009A482B" w:rsidRPr="000A05A5" w:rsidSect="008B1ED7">
      <w:pgSz w:w="11906" w:h="16838"/>
      <w:pgMar w:top="157" w:right="567" w:bottom="608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2BAE"/>
    <w:multiLevelType w:val="hybridMultilevel"/>
    <w:tmpl w:val="E7CE7FCE"/>
    <w:lvl w:ilvl="0" w:tplc="4CDAA1A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A2102"/>
    <w:multiLevelType w:val="hybridMultilevel"/>
    <w:tmpl w:val="A91E4E44"/>
    <w:lvl w:ilvl="0" w:tplc="D28612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E2E8C"/>
    <w:multiLevelType w:val="multilevel"/>
    <w:tmpl w:val="C318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EB2625"/>
    <w:multiLevelType w:val="hybridMultilevel"/>
    <w:tmpl w:val="CC88050C"/>
    <w:lvl w:ilvl="0" w:tplc="040C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0314104">
    <w:abstractNumId w:val="3"/>
  </w:num>
  <w:num w:numId="2" w16cid:durableId="1703019502">
    <w:abstractNumId w:val="1"/>
  </w:num>
  <w:num w:numId="3" w16cid:durableId="1649821881">
    <w:abstractNumId w:val="2"/>
  </w:num>
  <w:num w:numId="4" w16cid:durableId="101248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A5"/>
    <w:rsid w:val="000A05A5"/>
    <w:rsid w:val="001F3AD3"/>
    <w:rsid w:val="002A1968"/>
    <w:rsid w:val="002F4456"/>
    <w:rsid w:val="00356AFA"/>
    <w:rsid w:val="004D38A4"/>
    <w:rsid w:val="00525A3A"/>
    <w:rsid w:val="005D4A1D"/>
    <w:rsid w:val="00745446"/>
    <w:rsid w:val="0086328E"/>
    <w:rsid w:val="008B1ED7"/>
    <w:rsid w:val="00917908"/>
    <w:rsid w:val="009A482B"/>
    <w:rsid w:val="00A84CD3"/>
    <w:rsid w:val="00B90320"/>
    <w:rsid w:val="00BC3805"/>
    <w:rsid w:val="00C46853"/>
    <w:rsid w:val="00CA12BE"/>
    <w:rsid w:val="00D34A6A"/>
    <w:rsid w:val="00D47062"/>
    <w:rsid w:val="00E96EB5"/>
    <w:rsid w:val="00FD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C45D"/>
  <w15:chartTrackingRefBased/>
  <w15:docId w15:val="{7EC431A4-4374-1249-82CC-AA04DAC2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CD3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4CD3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56AF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Policepardfaut"/>
    <w:rsid w:val="00D34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emourey/Documents/Cours%20lyce&#769;e/Word%20vier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vierge.dotx</Template>
  <TotalTime>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eve mourey</cp:lastModifiedBy>
  <cp:revision>2</cp:revision>
  <dcterms:created xsi:type="dcterms:W3CDTF">2023-11-14T09:02:00Z</dcterms:created>
  <dcterms:modified xsi:type="dcterms:W3CDTF">2023-11-14T09:02:00Z</dcterms:modified>
</cp:coreProperties>
</file>